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5F" w:rsidRDefault="00B77F5F" w:rsidP="002A05F9">
      <w:pPr>
        <w:pStyle w:val="Odsekzoznamu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A05F9" w:rsidRDefault="002A05F9" w:rsidP="002A05F9">
      <w:pPr>
        <w:pStyle w:val="Odsekzoznamu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Politika kvality</w:t>
      </w:r>
    </w:p>
    <w:p w:rsidR="002A05F9" w:rsidRDefault="002A05F9" w:rsidP="002A05F9">
      <w:pPr>
        <w:pStyle w:val="Odsekzoznamu"/>
        <w:ind w:left="1083" w:firstLine="0"/>
        <w:rPr>
          <w:rFonts w:ascii="Times New Roman" w:hAnsi="Times New Roman"/>
          <w:sz w:val="24"/>
          <w:szCs w:val="24"/>
        </w:rPr>
      </w:pPr>
    </w:p>
    <w:p w:rsidR="00B77F5F" w:rsidRDefault="00B77F5F" w:rsidP="002A05F9">
      <w:pPr>
        <w:pStyle w:val="Odsekzoznamu"/>
        <w:ind w:left="1083" w:firstLine="0"/>
        <w:rPr>
          <w:rFonts w:ascii="Times New Roman" w:hAnsi="Times New Roman"/>
          <w:sz w:val="24"/>
          <w:szCs w:val="24"/>
        </w:rPr>
      </w:pPr>
    </w:p>
    <w:p w:rsidR="002A05F9" w:rsidRDefault="002A05F9" w:rsidP="002A05F9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Systém manažérstva kvality uplatňovať ako stabilný proces trvalého zlepšovania rozvoja DD.</w:t>
      </w:r>
    </w:p>
    <w:p w:rsidR="002A05F9" w:rsidRDefault="002A05F9" w:rsidP="002A05F9">
      <w:pPr>
        <w:pStyle w:val="Odsekzoznamu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A05F9" w:rsidRDefault="002A05F9" w:rsidP="002A05F9">
      <w:pPr>
        <w:pStyle w:val="Odsekzoznamu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Zlepšovanie podmienok bývania sa priblížiť k európskemu štandardu. Štruktúru služieb v sociálnej starostlivosti prispôsobiť skupinám prijímateľov sociálnych služieb, ktoré sú cenovo dostupné a takúto službu potrebujú.</w:t>
      </w:r>
    </w:p>
    <w:p w:rsidR="002A05F9" w:rsidRDefault="002A05F9" w:rsidP="002A05F9">
      <w:pPr>
        <w:pStyle w:val="Odsekzoznamu"/>
        <w:ind w:left="1083" w:firstLine="0"/>
        <w:rPr>
          <w:rFonts w:ascii="Times New Roman" w:hAnsi="Times New Roman"/>
          <w:sz w:val="24"/>
          <w:szCs w:val="24"/>
        </w:rPr>
      </w:pPr>
    </w:p>
    <w:p w:rsidR="002A05F9" w:rsidRDefault="002A05F9" w:rsidP="002A05F9">
      <w:pPr>
        <w:pStyle w:val="Odsekzoznamu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Vytvárať dlhodo</w:t>
      </w:r>
      <w:r w:rsidR="00B77F5F">
        <w:rPr>
          <w:rFonts w:ascii="Times New Roman" w:hAnsi="Times New Roman"/>
          <w:sz w:val="24"/>
          <w:szCs w:val="24"/>
        </w:rPr>
        <w:t xml:space="preserve">bé, pozitívne väzby s klientmi ich rodinnými príslušníkmi a </w:t>
      </w:r>
      <w:r>
        <w:rPr>
          <w:rFonts w:ascii="Times New Roman" w:hAnsi="Times New Roman"/>
          <w:sz w:val="24"/>
          <w:szCs w:val="24"/>
        </w:rPr>
        <w:t> vonkajším prostredím.</w:t>
      </w:r>
    </w:p>
    <w:p w:rsidR="002A05F9" w:rsidRDefault="002A05F9" w:rsidP="002A05F9">
      <w:pPr>
        <w:pStyle w:val="Odsekzoznamu"/>
        <w:rPr>
          <w:rFonts w:ascii="Times New Roman" w:hAnsi="Times New Roman"/>
          <w:sz w:val="24"/>
          <w:szCs w:val="24"/>
        </w:rPr>
      </w:pPr>
    </w:p>
    <w:p w:rsidR="002A05F9" w:rsidRDefault="002A05F9" w:rsidP="002A05F9">
      <w:pPr>
        <w:pStyle w:val="Odsekzoznamu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Monitorovať spokojnosť klientov a ich rodinných príslušníkov s poskytovaním sociálnej a zdravotnej starostlivosti.</w:t>
      </w:r>
    </w:p>
    <w:p w:rsidR="00B77F5F" w:rsidRPr="00B77F5F" w:rsidRDefault="00B77F5F" w:rsidP="00B77F5F">
      <w:pPr>
        <w:pStyle w:val="Odsekzoznamu"/>
        <w:rPr>
          <w:rFonts w:ascii="Times New Roman" w:hAnsi="Times New Roman"/>
          <w:sz w:val="24"/>
          <w:szCs w:val="24"/>
        </w:rPr>
      </w:pPr>
    </w:p>
    <w:p w:rsidR="00B77F5F" w:rsidRDefault="00B77F5F" w:rsidP="002A05F9">
      <w:pPr>
        <w:pStyle w:val="Odsekzoznamu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Zlepšovanie podmienok pre ďalší</w:t>
      </w:r>
      <w:r w:rsidR="007E09A3">
        <w:rPr>
          <w:rFonts w:ascii="Times New Roman" w:hAnsi="Times New Roman"/>
          <w:sz w:val="24"/>
          <w:szCs w:val="24"/>
        </w:rPr>
        <w:t xml:space="preserve"> rozvoj aktivít, s dôrazom na osobnostný rozvoj zamestnancov, vytváraním podmienok na zvyšovanie ich odbornej úrovne a profesionality.</w:t>
      </w:r>
    </w:p>
    <w:p w:rsidR="00B77F5F" w:rsidRDefault="00B77F5F" w:rsidP="00B77F5F">
      <w:pPr>
        <w:pStyle w:val="Odsekzoznamu"/>
        <w:ind w:firstLine="0"/>
        <w:rPr>
          <w:rFonts w:ascii="Times New Roman" w:hAnsi="Times New Roman"/>
          <w:sz w:val="24"/>
          <w:szCs w:val="24"/>
        </w:rPr>
      </w:pPr>
    </w:p>
    <w:p w:rsidR="00B77F5F" w:rsidRDefault="00B77F5F" w:rsidP="00B77F5F">
      <w:pPr>
        <w:pStyle w:val="Odsekzoznamu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77F5F">
        <w:rPr>
          <w:rFonts w:ascii="Times New Roman" w:hAnsi="Times New Roman"/>
          <w:sz w:val="24"/>
          <w:szCs w:val="24"/>
        </w:rPr>
        <w:t>Sledovať najnovšie trendy v oblasti sociálnej činností a tie im</w:t>
      </w:r>
      <w:r>
        <w:rPr>
          <w:rFonts w:ascii="Times New Roman" w:hAnsi="Times New Roman"/>
          <w:sz w:val="24"/>
          <w:szCs w:val="24"/>
        </w:rPr>
        <w:t>p</w:t>
      </w:r>
      <w:r w:rsidRPr="00B77F5F">
        <w:rPr>
          <w:rFonts w:ascii="Times New Roman" w:hAnsi="Times New Roman"/>
          <w:sz w:val="24"/>
          <w:szCs w:val="24"/>
        </w:rPr>
        <w:t>lementovať na podmienky nášho zariadenia.</w:t>
      </w:r>
    </w:p>
    <w:p w:rsidR="00B77F5F" w:rsidRPr="00B77F5F" w:rsidRDefault="00B77F5F" w:rsidP="00B77F5F">
      <w:pPr>
        <w:pStyle w:val="Odsekzoznamu"/>
        <w:rPr>
          <w:rFonts w:ascii="Times New Roman" w:hAnsi="Times New Roman"/>
          <w:sz w:val="24"/>
          <w:szCs w:val="24"/>
        </w:rPr>
      </w:pPr>
    </w:p>
    <w:p w:rsidR="00B77F5F" w:rsidRPr="00B77F5F" w:rsidRDefault="00B77F5F" w:rsidP="00B77F5F">
      <w:pPr>
        <w:pStyle w:val="Odsekzoznamu"/>
        <w:ind w:firstLine="0"/>
        <w:rPr>
          <w:rFonts w:ascii="Times New Roman" w:hAnsi="Times New Roman"/>
          <w:sz w:val="24"/>
          <w:szCs w:val="24"/>
        </w:rPr>
      </w:pPr>
    </w:p>
    <w:p w:rsidR="00080CD9" w:rsidRDefault="001701FA" w:rsidP="001701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1701FA" w:rsidRDefault="001701FA" w:rsidP="001701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C5F69" w:rsidRPr="001701FA">
        <w:rPr>
          <w:rFonts w:ascii="Times New Roman" w:hAnsi="Times New Roman"/>
          <w:b/>
          <w:sz w:val="24"/>
          <w:szCs w:val="24"/>
        </w:rPr>
        <w:t xml:space="preserve"> </w:t>
      </w:r>
    </w:p>
    <w:p w:rsidR="0098319F" w:rsidRPr="008967B9" w:rsidRDefault="0098319F" w:rsidP="001701FA">
      <w:pPr>
        <w:rPr>
          <w:rStyle w:val="Jemnzvraznenie"/>
        </w:rPr>
      </w:pPr>
      <w:r>
        <w:rPr>
          <w:rFonts w:ascii="Times New Roman" w:hAnsi="Times New Roman"/>
          <w:sz w:val="24"/>
          <w:szCs w:val="24"/>
        </w:rPr>
        <w:t>V S</w:t>
      </w:r>
      <w:r w:rsidR="005E0097">
        <w:rPr>
          <w:rFonts w:ascii="Times New Roman" w:hAnsi="Times New Roman"/>
          <w:sz w:val="24"/>
          <w:szCs w:val="24"/>
        </w:rPr>
        <w:t>trede nad Bodrogom, dňa 5</w:t>
      </w:r>
      <w:bookmarkStart w:id="0" w:name="_GoBack"/>
      <w:bookmarkEnd w:id="0"/>
      <w:r w:rsidR="005E0097">
        <w:rPr>
          <w:rFonts w:ascii="Times New Roman" w:hAnsi="Times New Roman"/>
          <w:sz w:val="24"/>
          <w:szCs w:val="24"/>
        </w:rPr>
        <w:t>.1.2026</w:t>
      </w:r>
    </w:p>
    <w:p w:rsidR="0098319F" w:rsidRDefault="0098319F" w:rsidP="001701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98319F" w:rsidRDefault="0098319F" w:rsidP="001701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Mgr. Monika </w:t>
      </w:r>
      <w:proofErr w:type="spellStart"/>
      <w:r>
        <w:rPr>
          <w:rFonts w:ascii="Times New Roman" w:hAnsi="Times New Roman"/>
          <w:sz w:val="24"/>
          <w:szCs w:val="24"/>
        </w:rPr>
        <w:t>Ballaová</w:t>
      </w:r>
      <w:proofErr w:type="spellEnd"/>
    </w:p>
    <w:p w:rsidR="0098319F" w:rsidRPr="0098319F" w:rsidRDefault="0098319F" w:rsidP="001701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riaditeľka DD</w:t>
      </w:r>
    </w:p>
    <w:p w:rsidR="001701FA" w:rsidRDefault="001701FA" w:rsidP="001701FA">
      <w:pPr>
        <w:rPr>
          <w:rFonts w:ascii="Times New Roman" w:hAnsi="Times New Roman"/>
          <w:b/>
          <w:sz w:val="24"/>
          <w:szCs w:val="24"/>
        </w:rPr>
      </w:pPr>
    </w:p>
    <w:p w:rsidR="009533EE" w:rsidRDefault="009533EE" w:rsidP="008C5F69">
      <w:pPr>
        <w:pStyle w:val="Odsekzoznamu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</w:p>
    <w:p w:rsidR="009533EE" w:rsidRPr="009533EE" w:rsidRDefault="009533EE" w:rsidP="009533EE">
      <w:pPr>
        <w:rPr>
          <w:lang w:eastAsia="en-US"/>
        </w:rPr>
      </w:pPr>
    </w:p>
    <w:p w:rsidR="009533EE" w:rsidRPr="0098319F" w:rsidRDefault="009533EE" w:rsidP="009533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533EE" w:rsidRPr="009533EE" w:rsidRDefault="009533EE" w:rsidP="009533EE">
      <w:pPr>
        <w:rPr>
          <w:lang w:eastAsia="en-US"/>
        </w:rPr>
      </w:pPr>
    </w:p>
    <w:p w:rsidR="009533EE" w:rsidRDefault="009533EE" w:rsidP="009533EE">
      <w:pPr>
        <w:rPr>
          <w:lang w:eastAsia="en-US"/>
        </w:rPr>
      </w:pPr>
    </w:p>
    <w:p w:rsidR="00F84A8B" w:rsidRPr="009533EE" w:rsidRDefault="00F84A8B" w:rsidP="009533EE">
      <w:pPr>
        <w:jc w:val="center"/>
        <w:rPr>
          <w:lang w:eastAsia="en-US"/>
        </w:rPr>
      </w:pPr>
    </w:p>
    <w:sectPr w:rsidR="00F84A8B" w:rsidRPr="009533EE" w:rsidSect="00E76425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79" w:rsidRDefault="00192079" w:rsidP="00E76425">
      <w:pPr>
        <w:spacing w:after="0" w:line="240" w:lineRule="auto"/>
      </w:pPr>
      <w:r>
        <w:separator/>
      </w:r>
    </w:p>
  </w:endnote>
  <w:endnote w:type="continuationSeparator" w:id="0">
    <w:p w:rsidR="00192079" w:rsidRDefault="00192079" w:rsidP="00E7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25" w:rsidRDefault="00E76425" w:rsidP="00E76425">
    <w:pPr>
      <w:pStyle w:val="Pta"/>
      <w:pBdr>
        <w:bottom w:val="single" w:sz="12" w:space="1" w:color="auto"/>
      </w:pBdr>
      <w:jc w:val="center"/>
    </w:pPr>
  </w:p>
  <w:p w:rsidR="00E76425" w:rsidRPr="00E76425" w:rsidRDefault="00E76425" w:rsidP="00E76425">
    <w:pPr>
      <w:pStyle w:val="Pta"/>
      <w:spacing w:after="0" w:line="240" w:lineRule="auto"/>
      <w:jc w:val="center"/>
      <w:rPr>
        <w:sz w:val="18"/>
        <w:szCs w:val="18"/>
      </w:rPr>
    </w:pPr>
    <w:r w:rsidRPr="00E76425">
      <w:rPr>
        <w:sz w:val="18"/>
        <w:szCs w:val="18"/>
      </w:rPr>
      <w:t>Domov dôchodcov, Ružová 433/8, 076  31  Streda nad Bodrogom</w:t>
    </w:r>
  </w:p>
  <w:p w:rsidR="00E76425" w:rsidRDefault="00E76425" w:rsidP="00E76425">
    <w:pPr>
      <w:pStyle w:val="Pta"/>
      <w:spacing w:after="0" w:line="240" w:lineRule="auto"/>
      <w:jc w:val="center"/>
    </w:pPr>
    <w:r w:rsidRPr="00E76425">
      <w:rPr>
        <w:sz w:val="18"/>
        <w:szCs w:val="18"/>
      </w:rPr>
      <w:t xml:space="preserve">Telefón: 056/6284951, E – mail: </w:t>
    </w:r>
    <w:r w:rsidR="008477C0">
      <w:rPr>
        <w:sz w:val="18"/>
        <w:szCs w:val="18"/>
      </w:rPr>
      <w:t>ddstredanadb@gmail.com</w:t>
    </w:r>
    <w:r w:rsidRPr="00E76425">
      <w:rPr>
        <w:sz w:val="18"/>
        <w:szCs w:val="18"/>
      </w:rPr>
      <w:t xml:space="preserve">, Web: </w:t>
    </w:r>
    <w:hyperlink r:id="rId1" w:history="1">
      <w:r w:rsidRPr="00E76425">
        <w:rPr>
          <w:rStyle w:val="Hypertextovprepojenie"/>
          <w:sz w:val="18"/>
          <w:szCs w:val="18"/>
        </w:rPr>
        <w:t>www.domovdochodcov.wbl.sk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79" w:rsidRDefault="00192079" w:rsidP="00E76425">
      <w:pPr>
        <w:spacing w:after="0" w:line="240" w:lineRule="auto"/>
      </w:pPr>
      <w:r>
        <w:separator/>
      </w:r>
    </w:p>
  </w:footnote>
  <w:footnote w:type="continuationSeparator" w:id="0">
    <w:p w:rsidR="00192079" w:rsidRDefault="00192079" w:rsidP="00E7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425" w:rsidRDefault="005E0097" w:rsidP="00E76425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1109980</wp:posOffset>
              </wp:positionH>
              <wp:positionV relativeFrom="paragraph">
                <wp:posOffset>102870</wp:posOffset>
              </wp:positionV>
              <wp:extent cx="4885055" cy="1123950"/>
              <wp:effectExtent l="0" t="0" r="0" b="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5055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6425" w:rsidRDefault="00E76425" w:rsidP="00E76425">
                          <w:pPr>
                            <w:jc w:val="center"/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  <w:t xml:space="preserve">DOMOV DÔCHODCOV </w:t>
                          </w:r>
                        </w:p>
                        <w:p w:rsidR="00DE762F" w:rsidRDefault="00DE762F" w:rsidP="00DE762F">
                          <w:pPr>
                            <w:pBdr>
                              <w:bottom w:val="single" w:sz="12" w:space="1" w:color="auto"/>
                            </w:pBdr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  <w:t xml:space="preserve">      Ružová 433/8   </w:t>
                          </w:r>
                          <w:r w:rsidR="00E76425"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  <w:t>STREDA NAD BODROGOM</w:t>
                          </w:r>
                          <w:r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  <w:t xml:space="preserve"> 076 31</w:t>
                          </w:r>
                        </w:p>
                        <w:p w:rsidR="00DE762F" w:rsidRDefault="00DE762F" w:rsidP="009A2F53">
                          <w:pPr>
                            <w:pBdr>
                              <w:bottom w:val="single" w:sz="12" w:space="1" w:color="auto"/>
                            </w:pBdr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  <w:t>______</w:t>
                          </w:r>
                          <w:r w:rsidR="00B93E56"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  <w:t>________________________</w:t>
                          </w:r>
                          <w:r w:rsidR="00BB5E24"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  <w:t>___________________</w:t>
                          </w:r>
                        </w:p>
                        <w:p w:rsidR="00DE762F" w:rsidRDefault="00DE762F" w:rsidP="00E76425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</w:pPr>
                        </w:p>
                        <w:p w:rsidR="00DE762F" w:rsidRDefault="00DE762F" w:rsidP="00E76425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</w:pPr>
                        </w:p>
                        <w:p w:rsidR="00DE762F" w:rsidRDefault="00DE762F" w:rsidP="00E76425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</w:pPr>
                        </w:p>
                        <w:p w:rsidR="00DE762F" w:rsidRDefault="00DE762F" w:rsidP="00E76425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</w:pPr>
                        </w:p>
                        <w:p w:rsidR="00E76425" w:rsidRDefault="00E76425" w:rsidP="00E76425">
                          <w:pPr>
                            <w:jc w:val="center"/>
                            <w:rPr>
                              <w:b/>
                              <w:color w:val="548DD4"/>
                              <w:sz w:val="28"/>
                              <w:szCs w:val="28"/>
                            </w:rPr>
                          </w:pPr>
                        </w:p>
                        <w:p w:rsidR="00E76425" w:rsidRDefault="00E76425" w:rsidP="00E7642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87.4pt;margin-top:8.1pt;width:384.6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" strokecolor="white">
              <v:textbox>
                <w:txbxContent>
                  <w:p w:rsidR="00E76425" w:rsidRDefault="00E76425" w:rsidP="00E76425">
                    <w:pPr>
                      <w:jc w:val="center"/>
                      <w:rPr>
                        <w:b/>
                        <w:color w:val="548DD4"/>
                        <w:sz w:val="28"/>
                        <w:szCs w:val="28"/>
                      </w:rPr>
                    </w:pPr>
                    <w:r>
                      <w:rPr>
                        <w:b/>
                        <w:color w:val="548DD4"/>
                        <w:sz w:val="28"/>
                        <w:szCs w:val="28"/>
                      </w:rPr>
                      <w:t xml:space="preserve">DOMOV DÔCHODCOV </w:t>
                    </w:r>
                  </w:p>
                  <w:p w:rsidR="00DE762F" w:rsidRDefault="00DE762F" w:rsidP="00DE762F">
                    <w:pPr>
                      <w:pBdr>
                        <w:bottom w:val="single" w:sz="12" w:space="1" w:color="auto"/>
                      </w:pBdr>
                      <w:rPr>
                        <w:b/>
                        <w:color w:val="548DD4"/>
                        <w:sz w:val="28"/>
                        <w:szCs w:val="28"/>
                      </w:rPr>
                    </w:pPr>
                    <w:r>
                      <w:rPr>
                        <w:b/>
                        <w:color w:val="548DD4"/>
                        <w:sz w:val="28"/>
                        <w:szCs w:val="28"/>
                      </w:rPr>
                      <w:t xml:space="preserve">      Ružová 433/8   </w:t>
                    </w:r>
                    <w:r w:rsidR="00E76425">
                      <w:rPr>
                        <w:b/>
                        <w:color w:val="548DD4"/>
                        <w:sz w:val="28"/>
                        <w:szCs w:val="28"/>
                      </w:rPr>
                      <w:t>STREDA NAD BODROGOM</w:t>
                    </w:r>
                    <w:r>
                      <w:rPr>
                        <w:b/>
                        <w:color w:val="548DD4"/>
                        <w:sz w:val="28"/>
                        <w:szCs w:val="28"/>
                      </w:rPr>
                      <w:t xml:space="preserve"> 076 31</w:t>
                    </w:r>
                  </w:p>
                  <w:p w:rsidR="00DE762F" w:rsidRDefault="00DE762F" w:rsidP="009A2F53">
                    <w:pPr>
                      <w:pBdr>
                        <w:bottom w:val="single" w:sz="12" w:space="1" w:color="auto"/>
                      </w:pBdr>
                      <w:rPr>
                        <w:b/>
                        <w:color w:val="548DD4"/>
                        <w:sz w:val="28"/>
                        <w:szCs w:val="28"/>
                      </w:rPr>
                    </w:pPr>
                    <w:r>
                      <w:rPr>
                        <w:b/>
                        <w:color w:val="548DD4"/>
                        <w:sz w:val="28"/>
                        <w:szCs w:val="28"/>
                      </w:rPr>
                      <w:t>______</w:t>
                    </w:r>
                    <w:r w:rsidR="00B93E56">
                      <w:rPr>
                        <w:b/>
                        <w:color w:val="548DD4"/>
                        <w:sz w:val="28"/>
                        <w:szCs w:val="28"/>
                      </w:rPr>
                      <w:t>________________________</w:t>
                    </w:r>
                    <w:r w:rsidR="00BB5E24">
                      <w:rPr>
                        <w:b/>
                        <w:color w:val="548DD4"/>
                        <w:sz w:val="28"/>
                        <w:szCs w:val="28"/>
                      </w:rPr>
                      <w:t>___________________</w:t>
                    </w:r>
                  </w:p>
                  <w:p w:rsidR="00DE762F" w:rsidRDefault="00DE762F" w:rsidP="00E76425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b/>
                        <w:color w:val="548DD4"/>
                        <w:sz w:val="28"/>
                        <w:szCs w:val="28"/>
                      </w:rPr>
                    </w:pPr>
                  </w:p>
                  <w:p w:rsidR="00DE762F" w:rsidRDefault="00DE762F" w:rsidP="00E76425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b/>
                        <w:color w:val="548DD4"/>
                        <w:sz w:val="28"/>
                        <w:szCs w:val="28"/>
                      </w:rPr>
                    </w:pPr>
                  </w:p>
                  <w:p w:rsidR="00DE762F" w:rsidRDefault="00DE762F" w:rsidP="00E76425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b/>
                        <w:color w:val="548DD4"/>
                        <w:sz w:val="28"/>
                        <w:szCs w:val="28"/>
                      </w:rPr>
                    </w:pPr>
                  </w:p>
                  <w:p w:rsidR="00DE762F" w:rsidRDefault="00DE762F" w:rsidP="00E76425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b/>
                        <w:color w:val="548DD4"/>
                        <w:sz w:val="28"/>
                        <w:szCs w:val="28"/>
                      </w:rPr>
                    </w:pPr>
                  </w:p>
                  <w:p w:rsidR="00E76425" w:rsidRDefault="00E76425" w:rsidP="00E76425">
                    <w:pPr>
                      <w:jc w:val="center"/>
                      <w:rPr>
                        <w:b/>
                        <w:color w:val="548DD4"/>
                        <w:sz w:val="28"/>
                        <w:szCs w:val="28"/>
                      </w:rPr>
                    </w:pPr>
                  </w:p>
                  <w:p w:rsidR="00E76425" w:rsidRDefault="00E76425" w:rsidP="00E7642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1123CE">
      <w:rPr>
        <w:noProof/>
        <w:lang w:eastAsia="sk-SK"/>
      </w:rPr>
      <w:drawing>
        <wp:inline distT="0" distB="0" distL="0" distR="0">
          <wp:extent cx="876300" cy="904875"/>
          <wp:effectExtent l="0" t="0" r="0" b="9525"/>
          <wp:docPr id="1" name="Obrázok 6" descr="闒粀펤闀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闒粀펤闀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C01" w:rsidRDefault="00CA4C01" w:rsidP="00E764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529"/>
    <w:multiLevelType w:val="hybridMultilevel"/>
    <w:tmpl w:val="AADC2D30"/>
    <w:lvl w:ilvl="0" w:tplc="BF7EC24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C259E4"/>
    <w:multiLevelType w:val="hybridMultilevel"/>
    <w:tmpl w:val="659A64A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557F4"/>
    <w:multiLevelType w:val="hybridMultilevel"/>
    <w:tmpl w:val="FA48460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E328C"/>
    <w:multiLevelType w:val="hybridMultilevel"/>
    <w:tmpl w:val="4AD41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3882"/>
    <w:multiLevelType w:val="hybridMultilevel"/>
    <w:tmpl w:val="ED963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EE"/>
    <w:rsid w:val="00055233"/>
    <w:rsid w:val="000768EB"/>
    <w:rsid w:val="00080CD9"/>
    <w:rsid w:val="000B26F6"/>
    <w:rsid w:val="000B36EE"/>
    <w:rsid w:val="000D5195"/>
    <w:rsid w:val="001123CE"/>
    <w:rsid w:val="001132A0"/>
    <w:rsid w:val="00166D20"/>
    <w:rsid w:val="001701FA"/>
    <w:rsid w:val="00176D4A"/>
    <w:rsid w:val="00192079"/>
    <w:rsid w:val="001940F9"/>
    <w:rsid w:val="00195130"/>
    <w:rsid w:val="001A5CB7"/>
    <w:rsid w:val="001D6CDD"/>
    <w:rsid w:val="001F140C"/>
    <w:rsid w:val="001F1C8C"/>
    <w:rsid w:val="00252EA1"/>
    <w:rsid w:val="0025760A"/>
    <w:rsid w:val="00285828"/>
    <w:rsid w:val="002A05F9"/>
    <w:rsid w:val="002F7D4A"/>
    <w:rsid w:val="00331F4A"/>
    <w:rsid w:val="003A2122"/>
    <w:rsid w:val="003C4F5E"/>
    <w:rsid w:val="003F0215"/>
    <w:rsid w:val="00402C18"/>
    <w:rsid w:val="004361EE"/>
    <w:rsid w:val="004420D9"/>
    <w:rsid w:val="004422DF"/>
    <w:rsid w:val="00495C9F"/>
    <w:rsid w:val="004972AA"/>
    <w:rsid w:val="004F0A0D"/>
    <w:rsid w:val="004F67FC"/>
    <w:rsid w:val="00502A95"/>
    <w:rsid w:val="005069DF"/>
    <w:rsid w:val="005854A3"/>
    <w:rsid w:val="005B19A8"/>
    <w:rsid w:val="005E0097"/>
    <w:rsid w:val="005F188C"/>
    <w:rsid w:val="00604133"/>
    <w:rsid w:val="00690D47"/>
    <w:rsid w:val="006C2E54"/>
    <w:rsid w:val="006F4C49"/>
    <w:rsid w:val="00710B38"/>
    <w:rsid w:val="0075771C"/>
    <w:rsid w:val="007E09A3"/>
    <w:rsid w:val="007F571F"/>
    <w:rsid w:val="00802D82"/>
    <w:rsid w:val="0082140A"/>
    <w:rsid w:val="00842A72"/>
    <w:rsid w:val="008477C0"/>
    <w:rsid w:val="008853EF"/>
    <w:rsid w:val="00885552"/>
    <w:rsid w:val="008967B9"/>
    <w:rsid w:val="008B05DB"/>
    <w:rsid w:val="008B554E"/>
    <w:rsid w:val="008C5F69"/>
    <w:rsid w:val="009205EC"/>
    <w:rsid w:val="009377AA"/>
    <w:rsid w:val="00950F59"/>
    <w:rsid w:val="009533EE"/>
    <w:rsid w:val="0098319F"/>
    <w:rsid w:val="00996939"/>
    <w:rsid w:val="009A2F53"/>
    <w:rsid w:val="009B7F5F"/>
    <w:rsid w:val="009D2F95"/>
    <w:rsid w:val="009D63EE"/>
    <w:rsid w:val="009E7000"/>
    <w:rsid w:val="00A1120C"/>
    <w:rsid w:val="00A246B4"/>
    <w:rsid w:val="00A35688"/>
    <w:rsid w:val="00A43553"/>
    <w:rsid w:val="00A71503"/>
    <w:rsid w:val="00A92890"/>
    <w:rsid w:val="00AA7E7F"/>
    <w:rsid w:val="00AB02AF"/>
    <w:rsid w:val="00AE7122"/>
    <w:rsid w:val="00B74B1C"/>
    <w:rsid w:val="00B77F5F"/>
    <w:rsid w:val="00B91E83"/>
    <w:rsid w:val="00B926B1"/>
    <w:rsid w:val="00B93E56"/>
    <w:rsid w:val="00BB03D3"/>
    <w:rsid w:val="00BB151F"/>
    <w:rsid w:val="00BB195A"/>
    <w:rsid w:val="00BB5E24"/>
    <w:rsid w:val="00BD0548"/>
    <w:rsid w:val="00BF5504"/>
    <w:rsid w:val="00C420AB"/>
    <w:rsid w:val="00CA4C01"/>
    <w:rsid w:val="00CC29E0"/>
    <w:rsid w:val="00CD0984"/>
    <w:rsid w:val="00CE5FA5"/>
    <w:rsid w:val="00D27D32"/>
    <w:rsid w:val="00D424E0"/>
    <w:rsid w:val="00D4327A"/>
    <w:rsid w:val="00D50B9A"/>
    <w:rsid w:val="00D569BA"/>
    <w:rsid w:val="00D62A72"/>
    <w:rsid w:val="00D7656D"/>
    <w:rsid w:val="00D93991"/>
    <w:rsid w:val="00D9647A"/>
    <w:rsid w:val="00DE762F"/>
    <w:rsid w:val="00E76425"/>
    <w:rsid w:val="00E8411E"/>
    <w:rsid w:val="00F15597"/>
    <w:rsid w:val="00F454D2"/>
    <w:rsid w:val="00F84A8B"/>
    <w:rsid w:val="00FB2256"/>
    <w:rsid w:val="00FD1C88"/>
    <w:rsid w:val="00FD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7460A"/>
  <w15:docId w15:val="{E8FB31F2-8127-4594-8C52-6623547F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spacing w:before="120" w:after="20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7F5F"/>
    <w:pPr>
      <w:suppressAutoHyphens/>
      <w:spacing w:before="0" w:line="276" w:lineRule="auto"/>
      <w:ind w:left="0" w:firstLine="0"/>
    </w:pPr>
    <w:rPr>
      <w:rFonts w:cs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6425"/>
    <w:pPr>
      <w:tabs>
        <w:tab w:val="center" w:pos="4536"/>
        <w:tab w:val="right" w:pos="9072"/>
      </w:tabs>
      <w:suppressAutoHyphens w:val="0"/>
      <w:spacing w:before="120"/>
      <w:ind w:left="714" w:hanging="357"/>
    </w:pPr>
    <w:rPr>
      <w:rFonts w:cs="Times New Roman"/>
      <w:lang w:eastAsia="en-US"/>
    </w:rPr>
  </w:style>
  <w:style w:type="character" w:customStyle="1" w:styleId="HlavikaChar">
    <w:name w:val="Hlavička Char"/>
    <w:link w:val="Hlavika"/>
    <w:uiPriority w:val="99"/>
    <w:rsid w:val="00E7642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E76425"/>
    <w:pPr>
      <w:tabs>
        <w:tab w:val="center" w:pos="4536"/>
        <w:tab w:val="right" w:pos="9072"/>
      </w:tabs>
      <w:suppressAutoHyphens w:val="0"/>
      <w:spacing w:before="120"/>
      <w:ind w:left="714" w:hanging="357"/>
    </w:pPr>
    <w:rPr>
      <w:rFonts w:cs="Times New Roman"/>
      <w:lang w:eastAsia="en-US"/>
    </w:rPr>
  </w:style>
  <w:style w:type="character" w:customStyle="1" w:styleId="PtaChar">
    <w:name w:val="Päta Char"/>
    <w:link w:val="Pta"/>
    <w:uiPriority w:val="99"/>
    <w:rsid w:val="00E76425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E7642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762F"/>
    <w:pPr>
      <w:suppressAutoHyphens w:val="0"/>
      <w:spacing w:after="0" w:line="240" w:lineRule="auto"/>
      <w:ind w:left="714" w:hanging="357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762F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A92890"/>
    <w:pPr>
      <w:suppressAutoHyphens w:val="0"/>
      <w:spacing w:before="120"/>
      <w:ind w:left="720" w:hanging="357"/>
      <w:contextualSpacing/>
    </w:pPr>
    <w:rPr>
      <w:rFonts w:cs="Times New Roman"/>
      <w:lang w:eastAsia="en-US"/>
    </w:rPr>
  </w:style>
  <w:style w:type="character" w:styleId="Jemnzvraznenie">
    <w:name w:val="Subtle Emphasis"/>
    <w:basedOn w:val="Predvolenpsmoodseku"/>
    <w:uiPriority w:val="19"/>
    <w:qFormat/>
    <w:rsid w:val="008967B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movdochodcov.wbl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hlavi&#269;kov&#253;%20papie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Links>
    <vt:vector size="12" baseType="variant">
      <vt:variant>
        <vt:i4>5308485</vt:i4>
      </vt:variant>
      <vt:variant>
        <vt:i4>3</vt:i4>
      </vt:variant>
      <vt:variant>
        <vt:i4>0</vt:i4>
      </vt:variant>
      <vt:variant>
        <vt:i4>5</vt:i4>
      </vt:variant>
      <vt:variant>
        <vt:lpwstr>http://www.domovdochodcov.wbl.sk/</vt:lpwstr>
      </vt:variant>
      <vt:variant>
        <vt:lpwstr/>
      </vt:variant>
      <vt:variant>
        <vt:i4>4390965</vt:i4>
      </vt:variant>
      <vt:variant>
        <vt:i4>0</vt:i4>
      </vt:variant>
      <vt:variant>
        <vt:i4>0</vt:i4>
      </vt:variant>
      <vt:variant>
        <vt:i4>5</vt:i4>
      </vt:variant>
      <vt:variant>
        <vt:lpwstr>mailto:ddstreda@mail.telekom.sk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ddstredanadb@gmail.com</cp:lastModifiedBy>
  <cp:revision>2</cp:revision>
  <cp:lastPrinted>2025-01-28T10:02:00Z</cp:lastPrinted>
  <dcterms:created xsi:type="dcterms:W3CDTF">2026-04-22T13:27:00Z</dcterms:created>
  <dcterms:modified xsi:type="dcterms:W3CDTF">2026-04-22T13:27:00Z</dcterms:modified>
</cp:coreProperties>
</file>